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5" w:after="0" w:line="240" w:lineRule="auto"/>
        <w:ind w:left="11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</w:p>
    <w:p>
      <w:pPr>
        <w:spacing w:before="0" w:after="0" w:line="510" w:lineRule="atLeast"/>
        <w:ind w:left="116" w:right="201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alb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Gau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.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ä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76" w:lineRule="auto"/>
        <w:ind w:left="116" w:right="8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62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62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3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6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6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62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62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3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62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62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u w:val="single" w:color="0000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63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63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65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65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Gau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rfäll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ä,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sich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16" w:right="37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</w:rPr>
        <w:t>„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64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64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65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65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3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3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63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63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63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63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.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.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ä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ärz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aar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</w:p>
    <w:p>
      <w:pPr>
        <w:spacing w:before="41" w:after="0" w:line="240" w:lineRule="auto"/>
        <w:ind w:left="11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1532" w:right="561" w:firstLine="-1416"/>
        <w:jc w:val="left"/>
        <w:tabs>
          <w:tab w:pos="15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rtig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rlich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tabs>
          <w:tab w:pos="15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41" w:after="0" w:line="240" w:lineRule="auto"/>
        <w:ind w:left="1532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6" w:right="-20"/>
        <w:jc w:val="left"/>
        <w:tabs>
          <w:tab w:pos="15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istag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ä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6" w:right="-20"/>
        <w:jc w:val="left"/>
        <w:tabs>
          <w:tab w:pos="15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ö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16" w:right="5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FF"/>
          <w:spacing w:val="0"/>
          <w:w w:val="100"/>
        </w:rPr>
      </w:r>
      <w:hyperlink r:id="rId5"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f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b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v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j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45"/>
            <w:w w:val="100"/>
          </w:rPr>
          <w:t> </w:t>
        </w:r>
      </w:hyperlink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rla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ä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alt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ö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ir,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fte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ich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rsc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16" w:right="17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rz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FF"/>
          <w:spacing w:val="0"/>
          <w:w w:val="100"/>
        </w:rPr>
      </w:r>
      <w:hyperlink r:id="rId6"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f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b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v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7"/>
            <w:w w:val="100"/>
          </w:rPr>
          <w:t> </w:t>
        </w:r>
      </w:hyperlink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ß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16" w:right="6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stä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irat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irat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ß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1900" w:h="16840"/>
          <w:pgMar w:top="1360" w:bottom="280" w:left="1300" w:right="1320"/>
        </w:sectPr>
      </w:pPr>
      <w:rPr/>
    </w:p>
    <w:p>
      <w:pPr>
        <w:spacing w:before="55" w:after="0" w:line="276" w:lineRule="auto"/>
        <w:ind w:left="116" w:right="5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ä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ü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ritik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</w:p>
    <w:p>
      <w:pPr>
        <w:spacing w:before="0" w:after="0" w:line="478" w:lineRule="auto"/>
        <w:ind w:left="116" w:right="461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ü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ß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2" w:after="0" w:line="240" w:lineRule="auto"/>
        <w:ind w:left="11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</w:p>
    <w:p>
      <w:pPr>
        <w:spacing w:before="0" w:after="0" w:line="240" w:lineRule="auto"/>
        <w:ind w:left="11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Gau</w:t>
      </w:r>
    </w:p>
    <w:p>
      <w:pPr>
        <w:spacing w:before="0" w:after="0" w:line="240" w:lineRule="auto"/>
        <w:ind w:left="11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ß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</w:p>
    <w:p>
      <w:pPr>
        <w:spacing w:before="0" w:after="0" w:line="240" w:lineRule="auto"/>
        <w:ind w:left="11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</w:p>
    <w:p>
      <w:pPr>
        <w:spacing w:before="0" w:after="0" w:line="240" w:lineRule="auto"/>
        <w:ind w:left="116" w:right="-20"/>
        <w:jc w:val="left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</w:p>
    <w:p>
      <w:pPr>
        <w:spacing w:before="0" w:after="0" w:line="240" w:lineRule="auto"/>
        <w:ind w:left="116" w:right="473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562C1"/>
          <w:spacing w:val="0"/>
          <w:w w:val="100"/>
        </w:rPr>
      </w:r>
      <w:hyperlink r:id="rId7">
        <w:r>
          <w:rPr>
            <w:rFonts w:ascii="Calibri" w:hAnsi="Calibri" w:cs="Calibri" w:eastAsia="Calibri"/>
            <w:sz w:val="22"/>
            <w:szCs w:val="22"/>
            <w:color w:val="0562C1"/>
            <w:spacing w:val="1"/>
            <w:w w:val="100"/>
            <w:u w:val="single" w:color="0562C1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1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-2"/>
            <w:w w:val="100"/>
            <w:u w:val="single" w:color="0562C1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-2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1"/>
            <w:w w:val="100"/>
            <w:u w:val="single" w:color="05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1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1"/>
            <w:w w:val="100"/>
            <w:u w:val="single" w:color="0562C1"/>
          </w:rPr>
          <w:t>: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1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-3"/>
            <w:w w:val="100"/>
            <w:u w:val="single" w:color="0562C1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-3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1"/>
            <w:w w:val="100"/>
            <w:u w:val="single" w:color="0562C1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1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-1"/>
            <w:w w:val="100"/>
            <w:u w:val="single" w:color="0562C1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-1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1"/>
            <w:w w:val="100"/>
            <w:u w:val="single" w:color="0562C1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1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-1"/>
            <w:w w:val="100"/>
            <w:u w:val="single" w:color="0562C1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-1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-1"/>
            <w:w w:val="100"/>
            <w:u w:val="single" w:color="0562C1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-1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1"/>
            <w:w w:val="100"/>
            <w:u w:val="single" w:color="0562C1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1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  <w:t>@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-2"/>
            <w:w w:val="100"/>
            <w:u w:val="single" w:color="0562C1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-2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-1"/>
            <w:w w:val="100"/>
            <w:u w:val="single" w:color="0562C1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-1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1"/>
            <w:w w:val="100"/>
            <w:u w:val="single" w:color="0562C1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1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-2"/>
            <w:w w:val="100"/>
            <w:u w:val="single" w:color="0562C1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-2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1"/>
            <w:w w:val="100"/>
            <w:u w:val="single" w:color="0562C1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1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-1"/>
            <w:w w:val="100"/>
            <w:u w:val="single" w:color="0562C1"/>
          </w:rPr>
          <w:t>b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-1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-1"/>
            <w:w w:val="100"/>
            <w:u w:val="single" w:color="0562C1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-1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1"/>
            <w:w w:val="100"/>
            <w:u w:val="single" w:color="0562C1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1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-1"/>
            <w:w w:val="100"/>
            <w:u w:val="single" w:color="0562C1"/>
          </w:rPr>
          <w:t>b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-1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-1"/>
            <w:w w:val="100"/>
            <w:u w:val="single" w:color="0562C1"/>
          </w:rPr>
          <w:t>v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-1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1"/>
            <w:w w:val="100"/>
            <w:u w:val="single" w:color="0562C1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1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1"/>
            <w:w w:val="100"/>
            <w:u w:val="single" w:color="0562C1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1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-1"/>
            <w:w w:val="100"/>
            <w:u w:val="single" w:color="0562C1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-1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-1"/>
            <w:w w:val="100"/>
            <w:u w:val="single" w:color="0562C1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-1"/>
            <w:w w:val="100"/>
            <w:u w:val="single" w:color="0562C1"/>
          </w:rPr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  <w:u w:val="single" w:color="0562C1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562C1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sectPr>
      <w:pgSz w:w="11900" w:h="16840"/>
      <w:pgMar w:top="1360" w:bottom="280" w:left="13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alibri">
    <w:altName w:val="Calibri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familien.albverein.net/jahresprogramm" TargetMode="External"/><Relationship Id="rId6" Type="http://schemas.openxmlformats.org/officeDocument/2006/relationships/hyperlink" Target="http://www.familien.albverein.net/newsletter" TargetMode="External"/><Relationship Id="rId7" Type="http://schemas.openxmlformats.org/officeDocument/2006/relationships/hyperlink" Target="mailto:nmuendler@schwaebischer-albverein.d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2018-02-07T18:39:54Z</dcterms:created>
  <dcterms:modified xsi:type="dcterms:W3CDTF">2018-02-07T18:39:54Z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LastSaved">
    <vt:filetime>2018-02-07T00:00:00Z</vt:filetime>
  </property>
</Properties>
</file>